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63"/>
        <w:gridCol w:w="2071"/>
        <w:gridCol w:w="928"/>
        <w:gridCol w:w="2492"/>
        <w:gridCol w:w="4561"/>
        <w:gridCol w:w="3524"/>
      </w:tblGrid>
      <w:tr w:rsidR="008A291F" w14:paraId="4C28CBCB" w14:textId="77777777" w:rsidTr="008A2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7B186CF" w14:textId="29994258" w:rsidR="008A291F" w:rsidRPr="008A291F" w:rsidRDefault="008A291F" w:rsidP="008A291F">
            <w:pPr>
              <w:pStyle w:val="TableHead"/>
              <w:jc w:val="center"/>
              <w:rPr>
                <w:b/>
                <w:bCs w:val="0"/>
                <w:i/>
                <w:iCs/>
                <w:sz w:val="24"/>
                <w:szCs w:val="26"/>
              </w:rPr>
            </w:pPr>
            <w:sdt>
              <w:sdtPr>
                <w:rPr>
                  <w:b/>
                  <w:bCs w:val="0"/>
                  <w:i/>
                  <w:iCs/>
                  <w:sz w:val="24"/>
                  <w:szCs w:val="26"/>
                </w:rPr>
                <w:id w:val="-633567307"/>
                <w:placeholder>
                  <w:docPart w:val="8C59783E02E3463EB94348F5A89E237C"/>
                </w:placeholder>
                <w:showingPlcHdr/>
                <w15:appearance w15:val="hidden"/>
              </w:sdtPr>
              <w:sdtContent>
                <w:r w:rsidRPr="008A291F">
                  <w:rPr>
                    <w:b/>
                    <w:bCs w:val="0"/>
                    <w:i/>
                    <w:iCs/>
                    <w:sz w:val="24"/>
                    <w:szCs w:val="26"/>
                  </w:rPr>
                  <w:t>no</w:t>
                </w:r>
              </w:sdtContent>
            </w:sdt>
          </w:p>
        </w:tc>
        <w:tc>
          <w:tcPr>
            <w:tcW w:w="2071" w:type="dxa"/>
            <w:vAlign w:val="center"/>
          </w:tcPr>
          <w:p w14:paraId="608D73C9" w14:textId="71B6B668" w:rsidR="008A291F" w:rsidRPr="008A291F" w:rsidRDefault="008A291F" w:rsidP="008A291F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iCs/>
                <w:sz w:val="24"/>
                <w:szCs w:val="26"/>
              </w:rPr>
            </w:pPr>
            <w:sdt>
              <w:sdtPr>
                <w:rPr>
                  <w:b/>
                  <w:bCs w:val="0"/>
                  <w:i/>
                  <w:iCs/>
                  <w:sz w:val="24"/>
                  <w:szCs w:val="26"/>
                </w:rPr>
                <w:id w:val="743772297"/>
                <w:placeholder>
                  <w:docPart w:val="BE874DD8A71A4D37ACB4624624FFBE0F"/>
                </w:placeholder>
                <w:showingPlcHdr/>
                <w15:appearance w15:val="hidden"/>
              </w:sdtPr>
              <w:sdtContent>
                <w:r w:rsidRPr="008A291F">
                  <w:rPr>
                    <w:b/>
                    <w:bCs w:val="0"/>
                    <w:i/>
                    <w:iCs/>
                    <w:sz w:val="24"/>
                    <w:szCs w:val="26"/>
                  </w:rPr>
                  <w:t>Name</w:t>
                </w:r>
              </w:sdtContent>
            </w:sdt>
            <w:r w:rsidRPr="008A291F">
              <w:rPr>
                <w:b/>
                <w:bCs w:val="0"/>
                <w:i/>
                <w:iCs/>
                <w:sz w:val="24"/>
                <w:szCs w:val="26"/>
              </w:rPr>
              <w:t xml:space="preserve"> (Print)</w:t>
            </w:r>
          </w:p>
        </w:tc>
        <w:tc>
          <w:tcPr>
            <w:tcW w:w="928" w:type="dxa"/>
            <w:vAlign w:val="center"/>
          </w:tcPr>
          <w:p w14:paraId="2D9FD5E4" w14:textId="618C5B40" w:rsidR="008A291F" w:rsidRPr="008A291F" w:rsidRDefault="008A291F" w:rsidP="008A291F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iCs/>
                <w:sz w:val="24"/>
                <w:szCs w:val="26"/>
              </w:rPr>
            </w:pPr>
            <w:sdt>
              <w:sdtPr>
                <w:rPr>
                  <w:b/>
                  <w:bCs w:val="0"/>
                  <w:i/>
                  <w:iCs/>
                  <w:sz w:val="24"/>
                  <w:szCs w:val="26"/>
                </w:rPr>
                <w:id w:val="-1643105529"/>
                <w:placeholder>
                  <w:docPart w:val="6B9CD1CB0A954770AC3334D0FA92D96E"/>
                </w:placeholder>
                <w15:appearance w15:val="hidden"/>
              </w:sdtPr>
              <w:sdtContent>
                <w:r w:rsidRPr="008A291F">
                  <w:rPr>
                    <w:b/>
                    <w:bCs w:val="0"/>
                    <w:i/>
                    <w:iCs/>
                    <w:sz w:val="24"/>
                    <w:szCs w:val="26"/>
                  </w:rPr>
                  <w:t>WARD</w:t>
                </w:r>
              </w:sdtContent>
            </w:sdt>
          </w:p>
        </w:tc>
        <w:tc>
          <w:tcPr>
            <w:tcW w:w="2492" w:type="dxa"/>
            <w:vAlign w:val="center"/>
          </w:tcPr>
          <w:p w14:paraId="2EE93877" w14:textId="222086E5" w:rsidR="008A291F" w:rsidRPr="008A291F" w:rsidRDefault="008A291F" w:rsidP="008A291F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iCs/>
                <w:sz w:val="24"/>
                <w:szCs w:val="26"/>
              </w:rPr>
            </w:pPr>
            <w:r w:rsidRPr="008A291F">
              <w:rPr>
                <w:b/>
                <w:bCs w:val="0"/>
                <w:i/>
                <w:iCs/>
                <w:sz w:val="24"/>
                <w:szCs w:val="26"/>
              </w:rPr>
              <w:t>Address</w:t>
            </w:r>
          </w:p>
        </w:tc>
        <w:tc>
          <w:tcPr>
            <w:tcW w:w="4561" w:type="dxa"/>
            <w:vAlign w:val="center"/>
          </w:tcPr>
          <w:p w14:paraId="13377169" w14:textId="740B6066" w:rsidR="008A291F" w:rsidRPr="008A291F" w:rsidRDefault="008A291F" w:rsidP="008A291F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iCs/>
                <w:sz w:val="24"/>
                <w:szCs w:val="26"/>
              </w:rPr>
            </w:pPr>
            <w:r w:rsidRPr="008A291F">
              <w:rPr>
                <w:b/>
                <w:bCs w:val="0"/>
                <w:i/>
                <w:iCs/>
                <w:sz w:val="24"/>
                <w:szCs w:val="26"/>
              </w:rPr>
              <w:t>Additional Comments</w:t>
            </w:r>
          </w:p>
        </w:tc>
        <w:tc>
          <w:tcPr>
            <w:tcW w:w="3524" w:type="dxa"/>
            <w:vAlign w:val="center"/>
          </w:tcPr>
          <w:p w14:paraId="4427F683" w14:textId="3449EDE0" w:rsidR="008A291F" w:rsidRPr="008A291F" w:rsidRDefault="008A291F" w:rsidP="008A291F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iCs/>
                <w:sz w:val="24"/>
                <w:szCs w:val="26"/>
              </w:rPr>
            </w:pPr>
            <w:r w:rsidRPr="008A291F">
              <w:rPr>
                <w:b/>
                <w:bCs w:val="0"/>
                <w:i/>
                <w:iCs/>
                <w:sz w:val="24"/>
                <w:szCs w:val="26"/>
              </w:rPr>
              <w:t xml:space="preserve">signature </w:t>
            </w:r>
            <w:proofErr w:type="gramStart"/>
            <w:r w:rsidRPr="008A291F">
              <w:rPr>
                <w:b/>
                <w:bCs w:val="0"/>
                <w:i/>
                <w:iCs/>
                <w:sz w:val="24"/>
                <w:szCs w:val="26"/>
              </w:rPr>
              <w:t>( Digital</w:t>
            </w:r>
            <w:proofErr w:type="gramEnd"/>
            <w:r w:rsidRPr="008A291F">
              <w:rPr>
                <w:b/>
                <w:bCs w:val="0"/>
                <w:i/>
                <w:iCs/>
                <w:sz w:val="24"/>
                <w:szCs w:val="26"/>
              </w:rPr>
              <w:t>)</w:t>
            </w:r>
          </w:p>
        </w:tc>
      </w:tr>
      <w:tr w:rsidR="008A291F" w14:paraId="2C3E056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41EFA2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3703224" w14:textId="3E515949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Rhett McNorton</w:t>
            </w:r>
          </w:p>
        </w:tc>
        <w:tc>
          <w:tcPr>
            <w:tcW w:w="928" w:type="dxa"/>
            <w:vAlign w:val="center"/>
          </w:tcPr>
          <w:p w14:paraId="424065D8" w14:textId="06341A58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492" w:type="dxa"/>
            <w:vAlign w:val="center"/>
          </w:tcPr>
          <w:p w14:paraId="1CEA76DF" w14:textId="33F77200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3505 Sandpiper Ct</w:t>
            </w:r>
          </w:p>
        </w:tc>
        <w:tc>
          <w:tcPr>
            <w:tcW w:w="4561" w:type="dxa"/>
            <w:vAlign w:val="center"/>
          </w:tcPr>
          <w:p w14:paraId="0207248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3524" w:type="dxa"/>
            <w:vAlign w:val="center"/>
          </w:tcPr>
          <w:p w14:paraId="69DF07E0" w14:textId="5106841D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4B6C89B" wp14:editId="0FCE5CC6">
                  <wp:extent cx="1476375" cy="310579"/>
                  <wp:effectExtent l="0" t="0" r="0" b="0"/>
                  <wp:docPr id="1767200159" name="Picture 1" descr="A black and white image of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00159" name="Picture 1" descr="A black and white image of letters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041" cy="31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91F" w14:paraId="09F1582F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262F36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92070DE" w14:textId="10867DC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C969BD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D0257EF" w14:textId="36692CF3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18636FB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DF4230C" w14:textId="671025C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29CB410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AD0A7D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1C4AA3F" w14:textId="1294050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0C3E80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B274591" w14:textId="01C11175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258B34D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CA4A00C" w14:textId="44F83D6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BE6CC5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0B4C38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1BCB86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FFA218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4C4E30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99E05CA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045AC11" w14:textId="1FE32F6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03A0D3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03ACA8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A776B9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2683B1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75F7A9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68ED92B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4EFD7E4" w14:textId="6E510DE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C8B37B9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E1A949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CC3E80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2A9602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FA8F93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E7B44BF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06DBA28" w14:textId="212E0B7B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3396BC3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3E5679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2C4A1E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C82FA9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B79D25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33A5535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B875E4C" w14:textId="5A095623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5F537C9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CE8161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EA4731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5E0AB4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F9C170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987E656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22D1116" w14:textId="5FE39996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A04DAA4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B69D5B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639849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7A0289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3DFB6F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D38F5FC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87B374A" w14:textId="2D9C38BA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49F981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744875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B09E70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5F1EFF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6B0749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B295956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A763A19" w14:textId="6D41AA26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A697B10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99B71D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B6C299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F854F5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2D6E7F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19BBB3C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98E1286" w14:textId="4C54F083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EFDEA1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BA3139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A336E9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226252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0C380D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7B9A33E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732B2B0" w14:textId="7E6AF15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1B30358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E09901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FEA0DF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125778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B7DEC6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BFF521F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8E203A7" w14:textId="57B87F7A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32B1BE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C8ADF9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6B0880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D5F957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2ABFC1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37DAE26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AF1A3F0" w14:textId="6CFE5131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44E7B8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974087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374C67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1EEC74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36D0A7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CE68ED2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936BF1D" w14:textId="378ED0A1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DB6914F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2E6C33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9DB452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BF9E4C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E3DAAA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C23FE6B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EC81ABD" w14:textId="3402026E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ADA5141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FF17CE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E52B2C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5A0F02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71D526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8F25733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AEE164D" w14:textId="1BE41B2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D83FB5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46BF6D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CE87F5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E6A67D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475803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27D8274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AC5B380" w14:textId="2408039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E820D49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B4DD0C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350627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DDDBA0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0A8ABB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EE1FF6E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1D11E3E" w14:textId="04027F8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EB1120A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E447E6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4B27AA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E174F5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B260A7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B226B40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D6BE15A" w14:textId="6F11060F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BCA4BEC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A0DC30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CFFC2A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ADA613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9C46CB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89F9371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F8B3DAF" w14:textId="7279758D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ADB8B0E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ACF856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63DDD7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E6613A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0AFD4C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F68B331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4826EA5" w14:textId="5CE81B3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581AE83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3726D2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7D16B0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8047FF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083D49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6C5D317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C7EBF67" w14:textId="7EAF511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FF8C825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B10793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207BBA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DB5D83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9E174C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63398E8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948FC02" w14:textId="0E3FF20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B941C3A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623111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A53EE3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0E73AD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C55064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8DD085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4DF74E3" w14:textId="447DCAE2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1FA273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C0BCF4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C1B104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54C9D4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04DCCD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CC0A3CA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3B8574F" w14:textId="4295829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217F953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455A66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4DC7B9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97DBA4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978A03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B40BFD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3A73E91" w14:textId="055865A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7F8D94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CC4A4E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EF794F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B1A165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1E7A9A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6ED6660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F645AB5" w14:textId="6E0B69F9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8B8F41E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0B5291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0F5B06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C7CDB2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032B50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C2131BE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4576B38" w14:textId="1C7D408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CED67C9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A7A2C9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C0E7DD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2FE962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2D3A4E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F490D99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C6B56CA" w14:textId="707E106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ECB346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AB3732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155264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AAAA22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EEE544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946F92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822EC2C" w14:textId="209B84EB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5A27DF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4A6BDF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BD1B4E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7168A9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0AD551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471E9E1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4A6FF72" w14:textId="02D0EF1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29C7DC8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5C69C55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F68468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E66F7E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D35236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D00EE6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A9C20A0" w14:textId="41261503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C146699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8922B7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A9A247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67681F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292F16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B708E15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A445F9A" w14:textId="57C5D45B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9DE013F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5B0B24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6B43E8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BD0DBF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A666FE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A565C38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6DF26BD" w14:textId="0807B278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399BC4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4E2868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14FF58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38B526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90CCCF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95E256A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B205CEC" w14:textId="4E1C93C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D5B7207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BD9A57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7ADE21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4C7124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2156EB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04C99E4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B462739" w14:textId="6BCE31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4C27987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832497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C39C13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EB584A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1EA9AE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664C15C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044A6DE" w14:textId="75B89CD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F0AEBDF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3BCF2A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2B5DCD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5E6EF3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31E98D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14BFC7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7D98689" w14:textId="225AD28C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D7464E1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107830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83AAC8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DF8F8E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B8D4E0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81CC66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6F844CE" w14:textId="2B20E5C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FF4C068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54F07F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3F1953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5F6ADA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9970F4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292EC35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332D3D0" w14:textId="72F3806E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95BC587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B863A8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781658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A21B7C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927DC4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42D30E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939616F" w14:textId="597C64A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CB4C82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0B59C9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24530D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36E5AE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1B6587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E40FA17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B6C16D5" w14:textId="24B9280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6823770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E6FDB7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443F0E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D7E758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56435E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FEE9BA8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074A8F2" w14:textId="4DC73FF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ED8169C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C95904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0CC4C9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8A3B04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E4CBC7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1DC01F4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0E7FCC0" w14:textId="2FD6789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87FF711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2E835B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162700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87154C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34805F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6D2029E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D1ACEE5" w14:textId="0043DF16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99CE44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03612C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57B40B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46DD5C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AEE06D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89FF744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889CD7C" w14:textId="01BB4703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8EDD3CC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2EEC75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D625A5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131114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A06CAA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DD7CB67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19915FF" w14:textId="7BDD8F8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EA0D18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6E2EBD5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A7E497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9D4E9B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842455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026A82F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16AF0B4" w14:textId="5AA3274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80EAE1A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A93F5D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94B67B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CD5AD5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30DFFA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3E612BA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B15A2AE" w14:textId="260EE14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AAF9515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639DA75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47EB17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B6BF35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808C03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B381CBD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2C21515" w14:textId="4C69358C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F8EB2EF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CF700E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AEB43B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E917F1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8A3EA5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A4A9F24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3611C7C" w14:textId="32B3798B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C95A6A8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0737E9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9CD871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CC40AF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2F6021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0C81F8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2BA3526" w14:textId="0BC7F32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4E8A2A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427492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22F6BD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049C45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577597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18C253E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EAF44A1" w14:textId="686E10EC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F45065E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BB4325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AFCE9E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3A5639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B92435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8F6D2FE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52F365A" w14:textId="587DB0DC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6C4FEA7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6121EA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02F236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B6E9A9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F3D917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F5FC8D5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8022EAA" w14:textId="600949C4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B43466C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E6A5722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09DA6F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B1B360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7C4753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01F72C3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6D101EB" w14:textId="78A86B0B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D5D7693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EF183F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2604F6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3D316D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59C2DE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C50E7C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398F0DE" w14:textId="0182A718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888631C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59ABE0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C79814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C60DC4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351CC4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38B6327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416C4CB" w14:textId="16D7E57B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548CBC7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34EE7F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525AA7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108CEB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F1C44F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AEE6CC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A8D998E" w14:textId="4567D1F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6B9048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4BE806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B51244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2EA3D8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C96403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36F846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B299EAC" w14:textId="67CF36A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DFC46D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2EF72E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718DDD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0026E1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3B81E7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16B23E9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976CF53" w14:textId="3837029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9F650B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235AB7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FFF275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A9599F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5BB3EC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619AF2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B64ED75" w14:textId="764D7F4D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AF3D47A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9831A3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592012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D4420F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BA8EFA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D945F3B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AFEC5B7" w14:textId="726025BB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60F7A22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72AFB6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6FA6E6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06A987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FC8957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3B9FB4F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D1B2962" w14:textId="701654A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99CE59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ACD228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AB3378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8668B7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EDEF51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C35925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A6D993F" w14:textId="30EAD68C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29F9DA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31FEA2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A66CB6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4955A0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1780EE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45FD0F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5E08D75" w14:textId="6E3B4F58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FC04A9A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0706CA2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4044F9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46DD19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1D67C0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CD2E311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C6026E0" w14:textId="1AE06016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7118E14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EFAA6A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0D80AB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B1F00B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363F33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61D74D7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C767274" w14:textId="315DCA0F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BDF15BA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784691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DC13AD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8FAA0D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2C6731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98E6961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23A2661" w14:textId="631862A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4711605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8516D2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6D4DF9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F9156D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C1DFFE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F386261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5EDF232" w14:textId="276D829C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72764A1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1669DF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8C64ED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ACB669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1E161D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559A530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E73AFAD" w14:textId="2122F69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BC8779E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D4C33B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F694C1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59939A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299654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A208B5A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1CF60FB" w14:textId="6B230916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F0680C3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4A1BAB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B85FCC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E3EBAB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4D64C9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9751388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C4570D4" w14:textId="0D8EC70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A26E4DA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786632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99780E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437EEC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CA0B0C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CE0A7F1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BABD569" w14:textId="5B7B1BA6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8CF269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126528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6386B3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D751D7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B6C6D0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E078CFC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99F2159" w14:textId="71978CF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67C1040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E07CE0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C781A0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68BEB9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71616F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E2BED9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57C23F3" w14:textId="62B894A8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77CE555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0881B1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084829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692EC5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79CEB2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3B7FC57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9F56DA9" w14:textId="564582CE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434BFB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D76A7C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C10269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2A5FEE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40200B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0FA2B9A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BE2BB36" w14:textId="045877D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5D5566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6AB92B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F27678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5BB1D4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51B775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7518F8A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9BEBFEB" w14:textId="28678B23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1F08885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46000C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20A08C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5FFFFF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9082E3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34C1F11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9E2840B" w14:textId="7EFC6218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44F26B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3B206B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FB8A7B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A0726B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DBC7C4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176E6E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2F962C6" w14:textId="0A509BD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36D6590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B8DEE3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EF8676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AA2E54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FFD58A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7A084FE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54000D9" w14:textId="59846842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E8EB040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6DE3242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53AEC0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07D075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B63960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4915E2D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67FC3FD" w14:textId="741AD604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AA3A8E2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30C844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23C845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6AD0B6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D778B2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1F52403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E234890" w14:textId="17D6AE9B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4806675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392C782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0FCA52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758F50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271F1B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583485C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85308AC" w14:textId="5473474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F5FA7FA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CE7644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3FEE67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4DC219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352FC2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45EEAE7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19F8289" w14:textId="787BE722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8E7898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3BBCC0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68E265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660D71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916B3F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E87D714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703D3F7" w14:textId="08667AF6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28287A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5935E2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190BA4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8478FE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6EC91E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6F82FA2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CA574E6" w14:textId="1C52FE72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3A8DE7B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49BD5C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966378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16BE02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DBCFE9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FE5541B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67F1081" w14:textId="6A4839FB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712293C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06C08A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B958F3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3A41DE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26F8FE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DE5D72A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CEF6569" w14:textId="4BD88EA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D6EDC95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EC4D69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0681E3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55BFDE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D674AA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B4C29E7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EA790E7" w14:textId="057C4412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D2C3A02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1114B4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F817BB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575148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8732B2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3159ED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54BEF68" w14:textId="03F041B6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2D7B608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4BA0E4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0C3AD4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DDBB98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DF12BB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79F8231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828086A" w14:textId="5F7B48AA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FAC99E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86F1D9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9CDC9D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6C4531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E17DC8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CA7F362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475362F" w14:textId="5D5262DF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2497FFE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B9994F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DF5150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E34C86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7E33BE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32CCE14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37E6085" w14:textId="1230BF6F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8D9C7B7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8C01D87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D39670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E32977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6B68C9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07177EF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43C501A" w14:textId="18EABD6B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662CC71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5CFA24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9906B3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46EAB8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F82F1E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54D69A4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D8730AB" w14:textId="1C12B8EF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12024E3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749C6F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463E41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7328D8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8903C9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9D8BB05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0720469" w14:textId="55DA7C2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4ED92A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933CBC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31DEE7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E52C65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C0CF69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2D8EB4D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85CA332" w14:textId="4A8B7373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80E50DE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920C4B2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926D64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1F8288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18EE35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AC57D8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1B496EA" w14:textId="36C7D1B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F6196D0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84147E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B6FB73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7D58EF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45CBFD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A08E20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5386404" w14:textId="756C626D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D57A27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DE38D9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DBBC68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7BB04E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EC370F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83CF1D2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AD1CAA3" w14:textId="21D3750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6E8EC5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6005B2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6B5387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144E70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A06BF3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1ED145F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FE1DD06" w14:textId="6515D72F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7E2C06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0BEE80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6D7E6A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3B9530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B20E17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C8629C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7767E93" w14:textId="4F33426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2B6FDA8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0FC9BB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5EF9DD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48633F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D5E21F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18E0E8D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F49F133" w14:textId="41FC928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CDD703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12DDE7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7BD2DB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F8E8F5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5AC7B5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7DF7A28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505716F" w14:textId="11D0F1F8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D99483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626ACF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4C7834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50365E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EB5C13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C110CC3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DC159A7" w14:textId="735E19CF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F538DD9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C752D9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661F29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6A529D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BB74CF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F8CEA97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210888E" w14:textId="35238AB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B5007CF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37584A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E6E540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9998EB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B45A66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F83EABA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A0D4D01" w14:textId="4C107C78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8BDA5A9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848985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409437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26DB10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FF1211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8BBCA78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08FD3CF" w14:textId="72D0A0F5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BDDFAE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E8908B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A20BA9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4A2DF6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EE518D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DFE34F1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5F6105A" w14:textId="675333FC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0EA7C6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DF032B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2D6371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F0BAE4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FF4224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AE29F84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3D441BA" w14:textId="1C41FF0F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188A357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EB32A6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A6E60A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77D9E3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1E9408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A742EF5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C5CDC9F" w14:textId="530E663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B082B3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1EF29C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F239E9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48745F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1ABB2B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A2EBF6C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2F3B8DF" w14:textId="063A6B3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5438286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36F900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9F5910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CCA42C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BECF0D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0455029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BE11732" w14:textId="3E724171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19D2264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9F332B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1ED366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44CCF6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5B8507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5E2EC9A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AF3AF69" w14:textId="3E211301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EB7B436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43D289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94B605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BBC56C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85B606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14740D5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48F0B78" w14:textId="3D9B7E4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A5706F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8896F9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B8B6E0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F09629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44081B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7558EB9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9BE0873" w14:textId="758EEE36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EFE384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7B3B7E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4A3084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D80C90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B77739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6B2C750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099FFFD" w14:textId="7851017B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0565683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9C105AB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D035BF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4EC13A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73B007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F58BD84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D8C744B" w14:textId="23953D2D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D091A6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B419D6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F4072F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688A72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8602F5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07A66EC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D0612B9" w14:textId="7A6B4671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A847EF5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1478B8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0C1BD1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38135B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44D836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6BB1DCD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CB65916" w14:textId="72CB279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1D20F66F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80727F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593FF1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9AE44E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3F4783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926CA85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54B41F48" w14:textId="03734B92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208F77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49ABBA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F1E639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BDE805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110E9C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1F370C9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0E666F8" w14:textId="6034502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CB95C46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D0B28A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023364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1E5BBA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F6CFB2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BC8F8F6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2EB0206" w14:textId="033AA49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8708CC7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E15B6D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213D53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DE7253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87DECC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B94A36A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1F17DB6" w14:textId="6803F9D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10E7795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0D58A15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B1F0EA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1824AB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A04000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E26597C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682C00D" w14:textId="104E1272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C5D02C0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30E6632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A73688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87EC1A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114A88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16E5C4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0919710" w14:textId="4043BB1F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03E8C4C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73F5F1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5300E0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F98365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74C31B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EC1BF50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11B6B1B" w14:textId="01D68BE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7FD6E2DE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3D2A5B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32C54F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6C5634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BE4707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239934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15BC9CC5" w14:textId="09D52D5A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14C3004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1CA4C6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8E282C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24BF16E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DFC19D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3195EC2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0B79234E" w14:textId="05D2CD44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3C8B9B4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2DAEAA3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368393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068EB0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6ED7E17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5A25BB2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200B1246" w14:textId="7F54DCAA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61A572B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6892A0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71DF6C7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3911EE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2BF2F4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7EDE63E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B85C66E" w14:textId="70A4A8D5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E4DBCC4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B8EEFA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58D9EA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50B7E1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7BF696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4B60D4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53C1DBD" w14:textId="7CA6C3E4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58F66A6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74F94A0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7305ADC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BE82AC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859364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178F8A0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184FA9E" w14:textId="7727EB4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AB23BA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961D3A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902B13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754B61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C9126B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E47B0C8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787AAD9" w14:textId="28E6EE10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DC1DC23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2A709A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D2AF86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48971D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B9971ED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77F69519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8B4738D" w14:textId="5F55C1BF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521BDA1D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127048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0E68D42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7C5F65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3CC428A1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47F1E20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4C577477" w14:textId="49C2E2AF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71C8ABB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18B5F0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ACA71B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379DE0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DE825D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6301568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7E01D385" w14:textId="2BB3A790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332FF78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D02F3B1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54B72E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A845BE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32141F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18268F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DECDEE5" w14:textId="1DB2054F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4AEBBDB1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2386F2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5A0E0FD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88202D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D8586B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CAD7817" w14:textId="77777777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668D0452" w14:textId="1301873A" w:rsidR="008A291F" w:rsidRPr="003A6AC2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2DEFDB71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50D90B76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19997B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C5F20B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82C559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62AA556" w14:textId="77777777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3524" w:type="dxa"/>
            <w:vAlign w:val="center"/>
          </w:tcPr>
          <w:p w14:paraId="37DCD54E" w14:textId="65E4D0C9" w:rsidR="008A291F" w:rsidRPr="003A6AC2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8A291F" w14:paraId="60D5815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5C24A2D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9A48F2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691530E5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6E0D74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CED9C1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2AB0EF35" w14:textId="7D158072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91F" w14:paraId="0A5D0247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9CF020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58E8FB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92BC44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46AFF0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6611E6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57C70D7B" w14:textId="0288D50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91F" w14:paraId="0EA668A2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D2D020F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2B4CFF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D9C153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25A7632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592C7A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21928FE1" w14:textId="66D7F304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91F" w14:paraId="10ABC53B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108C3A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68479FD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ECC96DC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6A79E5E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2B7CD14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61764116" w14:textId="6B0149E5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91F" w14:paraId="229C817F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8BA32E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A40039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54D7783F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E021D3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8CB327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322723FD" w14:textId="6E763B3B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91F" w14:paraId="7E2A4A4E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9209DC8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351E7C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1835D39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4D21E55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33AD50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3BE292E6" w14:textId="365C6FD3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91F" w14:paraId="5BF45B09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3771A0D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1D34914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4B53E1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4DBC740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552AE0E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4E7790A1" w14:textId="530A8205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91F" w14:paraId="4891D426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48554D59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B852A73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EBA2C76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4F46BCE8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3BEFA6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67C9ECE4" w14:textId="69036ECF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91F" w14:paraId="24DAA9DD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D84902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019B9DB6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49FE0BA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7CDEE673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01A89B2C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0E3BBD52" w14:textId="109A11C6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91F" w14:paraId="78C010A9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3B34A2A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40312704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38B2A4BD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58CC75B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389B0EFE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14C8DC81" w14:textId="3C5589FA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91F" w14:paraId="50E911A0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7B4C0E64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FD0FADB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7F346604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1DE8423A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67EA4F82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72415F11" w14:textId="2F9AFD0B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91F" w14:paraId="693B4314" w14:textId="77777777" w:rsidTr="008A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8560A1C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37CE85A0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8E92079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03F51C5F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48F90BDA" w14:textId="77777777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6D4E2055" w14:textId="22F91721" w:rsidR="008A291F" w:rsidRDefault="008A291F" w:rsidP="008A2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91F" w14:paraId="788222EB" w14:textId="77777777" w:rsidTr="008A291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21894D2E" w14:textId="77777777" w:rsidR="008A291F" w:rsidRDefault="008A291F" w:rsidP="008A291F">
            <w:pPr>
              <w:pStyle w:val="RowHead"/>
              <w:jc w:val="center"/>
            </w:pPr>
          </w:p>
        </w:tc>
        <w:tc>
          <w:tcPr>
            <w:tcW w:w="2071" w:type="dxa"/>
            <w:vAlign w:val="center"/>
          </w:tcPr>
          <w:p w14:paraId="2B629B4E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8" w:type="dxa"/>
            <w:vAlign w:val="center"/>
          </w:tcPr>
          <w:p w14:paraId="00ECBEA8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2" w:type="dxa"/>
            <w:vAlign w:val="center"/>
          </w:tcPr>
          <w:p w14:paraId="5855DCE9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1" w:type="dxa"/>
            <w:vAlign w:val="center"/>
          </w:tcPr>
          <w:p w14:paraId="1C45A4B1" w14:textId="77777777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4" w:type="dxa"/>
            <w:vAlign w:val="center"/>
          </w:tcPr>
          <w:p w14:paraId="7108C533" w14:textId="1548933F" w:rsidR="008A291F" w:rsidRDefault="008A291F" w:rsidP="008A2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A1002A" w14:textId="77777777" w:rsidR="00470CAB" w:rsidRPr="00867492" w:rsidRDefault="00470CAB" w:rsidP="00610201">
      <w:pPr>
        <w:rPr>
          <w:sz w:val="10"/>
          <w:szCs w:val="10"/>
        </w:rPr>
      </w:pPr>
    </w:p>
    <w:sectPr w:rsidR="00470CAB" w:rsidRPr="00867492" w:rsidSect="003A6A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864" w:right="684" w:bottom="576" w:left="75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3C25" w14:textId="77777777" w:rsidR="004C18C0" w:rsidRDefault="004C18C0" w:rsidP="00D9076A">
      <w:pPr>
        <w:spacing w:before="0" w:after="0"/>
      </w:pPr>
      <w:r>
        <w:separator/>
      </w:r>
    </w:p>
    <w:p w14:paraId="7D421507" w14:textId="77777777" w:rsidR="004C18C0" w:rsidRDefault="004C18C0"/>
  </w:endnote>
  <w:endnote w:type="continuationSeparator" w:id="0">
    <w:p w14:paraId="543575B3" w14:textId="77777777" w:rsidR="004C18C0" w:rsidRDefault="004C18C0" w:rsidP="00D9076A">
      <w:pPr>
        <w:spacing w:before="0" w:after="0"/>
      </w:pPr>
      <w:r>
        <w:continuationSeparator/>
      </w:r>
    </w:p>
    <w:p w14:paraId="21F13583" w14:textId="77777777" w:rsidR="004C18C0" w:rsidRDefault="004C1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817C" w14:textId="77777777" w:rsidR="008A291F" w:rsidRDefault="008A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F32A" w14:textId="77777777" w:rsidR="00E83773" w:rsidRPr="00A43DEA" w:rsidRDefault="00E83773" w:rsidP="00A43DE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9870" w14:textId="77777777" w:rsidR="00E83773" w:rsidRDefault="00E83773" w:rsidP="00A43DE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0012" w14:textId="77777777" w:rsidR="004C18C0" w:rsidRDefault="004C18C0" w:rsidP="00D9076A">
      <w:pPr>
        <w:spacing w:before="0" w:after="0"/>
      </w:pPr>
      <w:r>
        <w:separator/>
      </w:r>
    </w:p>
    <w:p w14:paraId="66B570E1" w14:textId="77777777" w:rsidR="004C18C0" w:rsidRDefault="004C18C0"/>
  </w:footnote>
  <w:footnote w:type="continuationSeparator" w:id="0">
    <w:p w14:paraId="0D70942A" w14:textId="77777777" w:rsidR="004C18C0" w:rsidRDefault="004C18C0" w:rsidP="00D9076A">
      <w:pPr>
        <w:spacing w:before="0" w:after="0"/>
      </w:pPr>
      <w:r>
        <w:continuationSeparator/>
      </w:r>
    </w:p>
    <w:p w14:paraId="32F0C715" w14:textId="77777777" w:rsidR="004C18C0" w:rsidRDefault="004C1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F475" w14:textId="77777777" w:rsidR="008A291F" w:rsidRDefault="008A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F689" w14:textId="3E5F1CA7" w:rsidR="00E83773" w:rsidRDefault="00E83773" w:rsidP="001108AC">
    <w:pPr>
      <w:pStyle w:val="Title"/>
      <w:rPr>
        <w:caps w:val="0"/>
        <w:sz w:val="32"/>
        <w:szCs w:val="32"/>
      </w:rPr>
    </w:pPr>
    <w:r w:rsidRPr="00090F0F">
      <w:rPr>
        <w:caps w:val="0"/>
        <w:sz w:val="32"/>
        <w:szCs w:val="32"/>
      </w:rPr>
      <w:t>Petition to Ocean Springs, MS</w:t>
    </w:r>
    <w:r>
      <w:rPr>
        <w:caps w:val="0"/>
        <w:sz w:val="32"/>
        <w:szCs w:val="32"/>
      </w:rPr>
      <w:t xml:space="preserve"> Board of Aldermen</w:t>
    </w:r>
    <w:r w:rsidR="003A6AC2">
      <w:rPr>
        <w:caps w:val="0"/>
        <w:sz w:val="32"/>
        <w:szCs w:val="32"/>
      </w:rPr>
      <w:t xml:space="preserve"> </w:t>
    </w:r>
    <w:proofErr w:type="spellStart"/>
    <w:r w:rsidR="003A6AC2">
      <w:rPr>
        <w:caps w:val="0"/>
        <w:sz w:val="32"/>
        <w:szCs w:val="32"/>
      </w:rPr>
      <w:t>Cont</w:t>
    </w:r>
    <w:proofErr w:type="spellEnd"/>
    <w:r w:rsidR="003A6AC2">
      <w:rPr>
        <w:caps w:val="0"/>
        <w:sz w:val="32"/>
        <w:szCs w:val="32"/>
      </w:rPr>
      <w:t>…</w:t>
    </w:r>
  </w:p>
  <w:p w14:paraId="433EA667" w14:textId="77777777" w:rsidR="00E83773" w:rsidRPr="00DE1BDF" w:rsidRDefault="00E83773" w:rsidP="001108AC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2E1F" w14:textId="77777777" w:rsidR="00E83773" w:rsidRDefault="00E83773" w:rsidP="00781237">
    <w:pPr>
      <w:pStyle w:val="Title"/>
      <w:rPr>
        <w:caps w:val="0"/>
        <w:sz w:val="32"/>
        <w:szCs w:val="32"/>
      </w:rPr>
    </w:pPr>
    <w:r w:rsidRPr="00090F0F">
      <w:rPr>
        <w:caps w:val="0"/>
        <w:sz w:val="32"/>
        <w:szCs w:val="32"/>
      </w:rPr>
      <w:t>Petition to Ocean Springs, MS</w:t>
    </w:r>
    <w:r>
      <w:rPr>
        <w:caps w:val="0"/>
        <w:sz w:val="32"/>
        <w:szCs w:val="32"/>
      </w:rPr>
      <w:t xml:space="preserve"> Board of Aldermen</w:t>
    </w:r>
  </w:p>
  <w:p w14:paraId="1B4D29B7" w14:textId="77777777" w:rsidR="00E83773" w:rsidRDefault="00E83773" w:rsidP="006E365A">
    <w:pPr>
      <w:tabs>
        <w:tab w:val="left" w:pos="5250"/>
      </w:tabs>
      <w:jc w:val="center"/>
    </w:pPr>
    <w:r>
      <w:t xml:space="preserve">We, the undersigned, petition the Board of Alderman to address the following issues relating to Southeastern Construction &amp; </w:t>
    </w:r>
    <w:proofErr w:type="spellStart"/>
    <w:r>
      <w:t>Remodelling</w:t>
    </w:r>
    <w:proofErr w:type="spellEnd"/>
    <w:r>
      <w:t xml:space="preserve">, LLC – </w:t>
    </w:r>
    <w:proofErr w:type="spellStart"/>
    <w:r>
      <w:t>Pbst</w:t>
    </w:r>
    <w:proofErr w:type="spellEnd"/>
    <w:r>
      <w:t xml:space="preserve"> Rd – </w:t>
    </w:r>
    <w:r>
      <w:br/>
      <w:t xml:space="preserve">PIDN </w:t>
    </w:r>
    <w:r w:rsidRPr="006D79E4">
      <w:t xml:space="preserve">60127170.000 &amp; 60128042.002 </w:t>
    </w:r>
    <w:r>
      <w:t>(</w:t>
    </w:r>
    <w:r w:rsidRPr="00091947">
      <w:t>Property Acreage: 19.48 Acres</w:t>
    </w:r>
    <w:r>
      <w:t xml:space="preserve">) – Requesting approval for a </w:t>
    </w:r>
    <w:r w:rsidRPr="00516EFC">
      <w:t xml:space="preserve">123-lot subdivision for </w:t>
    </w:r>
    <w:r>
      <w:t xml:space="preserve">rental </w:t>
    </w:r>
    <w:r w:rsidRPr="00516EFC">
      <w:t>townhome</w:t>
    </w:r>
    <w:r>
      <w:t>s:</w:t>
    </w:r>
  </w:p>
  <w:p w14:paraId="7A460BC5" w14:textId="584ECA69" w:rsidR="00E83773" w:rsidRDefault="00E83773" w:rsidP="0066006E">
    <w:pPr>
      <w:pStyle w:val="ListParagraph"/>
      <w:numPr>
        <w:ilvl w:val="0"/>
        <w:numId w:val="14"/>
      </w:numPr>
      <w:tabs>
        <w:tab w:val="left" w:pos="5250"/>
      </w:tabs>
    </w:pPr>
    <w:r>
      <w:t>Change PIDN 60127170.000 zoning from R1A to R1</w:t>
    </w:r>
    <w:r w:rsidR="003A6AC2">
      <w:t xml:space="preserve"> or Civic</w:t>
    </w:r>
  </w:p>
  <w:p w14:paraId="6C3E90E8" w14:textId="77777777" w:rsidR="00E83773" w:rsidRDefault="00E83773" w:rsidP="0066006E">
    <w:pPr>
      <w:pStyle w:val="ListParagraph"/>
      <w:numPr>
        <w:ilvl w:val="0"/>
        <w:numId w:val="14"/>
      </w:numPr>
      <w:tabs>
        <w:tab w:val="left" w:pos="5250"/>
      </w:tabs>
    </w:pPr>
    <w:r>
      <w:t xml:space="preserve">Resolve traffic congestion issues between </w:t>
    </w:r>
    <w:r w:rsidRPr="00D15A23">
      <w:t>Magnolia Elementary School</w:t>
    </w:r>
    <w:r>
      <w:t>, Government St., Pabst Rd., and Ocean Springs Rd. and related neighborhoods ingress/egress before adding any additional traffic to the area.</w:t>
    </w:r>
  </w:p>
  <w:p w14:paraId="3749F65D" w14:textId="77777777" w:rsidR="00E83773" w:rsidRDefault="00E83773" w:rsidP="0066006E">
    <w:pPr>
      <w:pStyle w:val="ListParagraph"/>
      <w:numPr>
        <w:ilvl w:val="0"/>
        <w:numId w:val="14"/>
      </w:numPr>
      <w:tabs>
        <w:tab w:val="left" w:pos="5250"/>
      </w:tabs>
    </w:pPr>
    <w:r>
      <w:t xml:space="preserve">Address </w:t>
    </w:r>
    <w:r w:rsidRPr="0046019C">
      <w:t>damage to the Pine Savanna and Bay head wetlands</w:t>
    </w:r>
    <w:r>
      <w:t xml:space="preserve"> and address the need for adequate drainage for existing properties, such as Beverly Place, that already have issues during heavy rains and hurricanes.  </w:t>
    </w:r>
  </w:p>
  <w:tbl>
    <w:tblPr>
      <w:tblStyle w:val="TableGrid"/>
      <w:tblpPr w:leftFromText="180" w:rightFromText="180" w:vertAnchor="text" w:horzAnchor="margin" w:tblpY="59"/>
      <w:tblW w:w="0" w:type="auto"/>
      <w:tblBorders>
        <w:top w:val="single" w:sz="4" w:space="0" w:color="D1E2E9" w:themeColor="accent2" w:themeTint="99"/>
        <w:left w:val="none" w:sz="0" w:space="0" w:color="auto"/>
        <w:bottom w:val="single" w:sz="4" w:space="0" w:color="D1E2E9" w:themeColor="accent2" w:themeTint="99"/>
        <w:right w:val="none" w:sz="0" w:space="0" w:color="auto"/>
        <w:insideH w:val="single" w:sz="6" w:space="0" w:color="D1E2E9" w:themeColor="accent2" w:themeTint="99"/>
        <w:insideV w:val="single" w:sz="6" w:space="0" w:color="D1E2E9" w:themeColor="accent2" w:themeTint="99"/>
      </w:tblBorders>
      <w:shd w:val="clear" w:color="auto" w:fill="EFF5F7" w:themeFill="accent2" w:themeFillTint="33"/>
      <w:tblLook w:val="04A0" w:firstRow="1" w:lastRow="0" w:firstColumn="1" w:lastColumn="0" w:noHBand="0" w:noVBand="1"/>
    </w:tblPr>
    <w:tblGrid>
      <w:gridCol w:w="1408"/>
      <w:gridCol w:w="3112"/>
      <w:gridCol w:w="3763"/>
      <w:gridCol w:w="3046"/>
      <w:gridCol w:w="3071"/>
    </w:tblGrid>
    <w:tr w:rsidR="00E83773" w14:paraId="2736B710" w14:textId="77777777" w:rsidTr="00713059">
      <w:trPr>
        <w:trHeight w:val="527"/>
      </w:trPr>
      <w:tc>
        <w:tcPr>
          <w:tcW w:w="1219" w:type="dxa"/>
          <w:tcBorders>
            <w:top w:val="single" w:sz="4" w:space="0" w:color="D1E2E9" w:themeColor="accent2" w:themeTint="99"/>
            <w:bottom w:val="single" w:sz="6" w:space="0" w:color="D1E2E9" w:themeColor="accent2" w:themeTint="99"/>
          </w:tcBorders>
          <w:shd w:val="clear" w:color="auto" w:fill="E0EBF0" w:themeFill="accent2" w:themeFillTint="66"/>
          <w:vAlign w:val="center"/>
        </w:tcPr>
        <w:p w14:paraId="2B7D1EC9" w14:textId="77777777" w:rsidR="00E83773" w:rsidRDefault="00E83773" w:rsidP="0066006E">
          <w:pPr>
            <w:pStyle w:val="TableHead"/>
          </w:pPr>
          <w:r>
            <w:t>Date</w:t>
          </w:r>
        </w:p>
      </w:tc>
      <w:tc>
        <w:tcPr>
          <w:tcW w:w="3150" w:type="dxa"/>
          <w:tcBorders>
            <w:top w:val="single" w:sz="4" w:space="0" w:color="D1E2E9" w:themeColor="accent2" w:themeTint="99"/>
            <w:bottom w:val="single" w:sz="6" w:space="0" w:color="D1E2E9" w:themeColor="accent2" w:themeTint="99"/>
          </w:tcBorders>
          <w:shd w:val="clear" w:color="auto" w:fill="E0EBF0" w:themeFill="accent2" w:themeFillTint="66"/>
          <w:vAlign w:val="center"/>
        </w:tcPr>
        <w:p w14:paraId="7A12C60E" w14:textId="77777777" w:rsidR="00E83773" w:rsidRDefault="00E83773" w:rsidP="0066006E">
          <w:pPr>
            <w:pStyle w:val="TableHead"/>
          </w:pPr>
          <w:r>
            <w:t>Petition Organizer</w:t>
          </w:r>
        </w:p>
      </w:tc>
      <w:tc>
        <w:tcPr>
          <w:tcW w:w="3821" w:type="dxa"/>
          <w:tcBorders>
            <w:top w:val="single" w:sz="4" w:space="0" w:color="D1E2E9" w:themeColor="accent2" w:themeTint="99"/>
            <w:bottom w:val="single" w:sz="6" w:space="0" w:color="D1E2E9" w:themeColor="accent2" w:themeTint="99"/>
          </w:tcBorders>
          <w:shd w:val="clear" w:color="auto" w:fill="E0EBF0" w:themeFill="accent2" w:themeFillTint="66"/>
          <w:vAlign w:val="center"/>
        </w:tcPr>
        <w:p w14:paraId="3D44FA67" w14:textId="77777777" w:rsidR="00E83773" w:rsidRDefault="00E83773" w:rsidP="0066006E">
          <w:pPr>
            <w:pStyle w:val="TableHead"/>
          </w:pPr>
          <w:r>
            <w:t>Address</w:t>
          </w:r>
        </w:p>
      </w:tc>
      <w:tc>
        <w:tcPr>
          <w:tcW w:w="3082" w:type="dxa"/>
          <w:tcBorders>
            <w:top w:val="single" w:sz="4" w:space="0" w:color="D1E2E9" w:themeColor="accent2" w:themeTint="99"/>
            <w:bottom w:val="single" w:sz="6" w:space="0" w:color="D1E2E9" w:themeColor="accent2" w:themeTint="99"/>
          </w:tcBorders>
          <w:shd w:val="clear" w:color="auto" w:fill="E0EBF0" w:themeFill="accent2" w:themeFillTint="66"/>
          <w:vAlign w:val="center"/>
        </w:tcPr>
        <w:p w14:paraId="1A4709E0" w14:textId="77777777" w:rsidR="00E83773" w:rsidRDefault="00E83773" w:rsidP="0066006E">
          <w:pPr>
            <w:pStyle w:val="TableHead"/>
          </w:pPr>
          <w:r>
            <w:t>telephone</w:t>
          </w:r>
        </w:p>
      </w:tc>
      <w:tc>
        <w:tcPr>
          <w:tcW w:w="3082" w:type="dxa"/>
          <w:tcBorders>
            <w:top w:val="single" w:sz="4" w:space="0" w:color="D1E2E9" w:themeColor="accent2" w:themeTint="99"/>
            <w:bottom w:val="single" w:sz="6" w:space="0" w:color="D1E2E9" w:themeColor="accent2" w:themeTint="99"/>
          </w:tcBorders>
          <w:shd w:val="clear" w:color="auto" w:fill="E0EBF0" w:themeFill="accent2" w:themeFillTint="66"/>
          <w:vAlign w:val="center"/>
        </w:tcPr>
        <w:p w14:paraId="3252A2A7" w14:textId="77777777" w:rsidR="00E83773" w:rsidRDefault="00E83773" w:rsidP="0066006E">
          <w:pPr>
            <w:pStyle w:val="TableHead"/>
          </w:pPr>
          <w:r>
            <w:t>email</w:t>
          </w:r>
        </w:p>
      </w:tc>
    </w:tr>
    <w:tr w:rsidR="00E83773" w14:paraId="5AD0A80A" w14:textId="77777777" w:rsidTr="00A36FA2">
      <w:trPr>
        <w:trHeight w:val="527"/>
      </w:trPr>
      <w:tc>
        <w:tcPr>
          <w:tcW w:w="1219" w:type="dxa"/>
          <w:tcBorders>
            <w:top w:val="single" w:sz="6" w:space="0" w:color="D1E2E9" w:themeColor="accent2" w:themeTint="99"/>
            <w:bottom w:val="single" w:sz="4" w:space="0" w:color="D1E2E9" w:themeColor="accent2" w:themeTint="99"/>
          </w:tcBorders>
          <w:shd w:val="clear" w:color="auto" w:fill="EFF5F7" w:themeFill="accent2" w:themeFillTint="33"/>
        </w:tcPr>
        <w:p w14:paraId="7919A4D8" w14:textId="77777777" w:rsidR="00E83773" w:rsidRDefault="00E83773" w:rsidP="0066006E">
          <w:r>
            <w:t>11/16/2025</w:t>
          </w:r>
        </w:p>
      </w:tc>
      <w:tc>
        <w:tcPr>
          <w:tcW w:w="3150" w:type="dxa"/>
          <w:tcBorders>
            <w:top w:val="single" w:sz="6" w:space="0" w:color="D1E2E9" w:themeColor="accent2" w:themeTint="99"/>
            <w:bottom w:val="single" w:sz="4" w:space="0" w:color="D1E2E9" w:themeColor="accent2" w:themeTint="99"/>
          </w:tcBorders>
          <w:shd w:val="clear" w:color="auto" w:fill="EFF5F7" w:themeFill="accent2" w:themeFillTint="33"/>
        </w:tcPr>
        <w:p w14:paraId="67D5EFF9" w14:textId="77777777" w:rsidR="00E83773" w:rsidRDefault="00E83773" w:rsidP="0066006E">
          <w:r>
            <w:t>Norma Herrington</w:t>
          </w:r>
        </w:p>
      </w:tc>
      <w:tc>
        <w:tcPr>
          <w:tcW w:w="3821" w:type="dxa"/>
          <w:tcBorders>
            <w:top w:val="single" w:sz="6" w:space="0" w:color="D1E2E9" w:themeColor="accent2" w:themeTint="99"/>
            <w:bottom w:val="single" w:sz="4" w:space="0" w:color="D1E2E9" w:themeColor="accent2" w:themeTint="99"/>
          </w:tcBorders>
          <w:shd w:val="clear" w:color="auto" w:fill="EFF5F7" w:themeFill="accent2" w:themeFillTint="33"/>
        </w:tcPr>
        <w:p w14:paraId="156406E4" w14:textId="77777777" w:rsidR="00E83773" w:rsidRDefault="00E83773" w:rsidP="0066006E">
          <w:r>
            <w:t>13 Zettel Rd., Ocean Springs, MS 39564</w:t>
          </w:r>
        </w:p>
      </w:tc>
      <w:tc>
        <w:tcPr>
          <w:tcW w:w="3082" w:type="dxa"/>
          <w:tcBorders>
            <w:top w:val="single" w:sz="6" w:space="0" w:color="D1E2E9" w:themeColor="accent2" w:themeTint="99"/>
            <w:bottom w:val="single" w:sz="4" w:space="0" w:color="D1E2E9" w:themeColor="accent2" w:themeTint="99"/>
          </w:tcBorders>
          <w:shd w:val="clear" w:color="auto" w:fill="EFF5F7" w:themeFill="accent2" w:themeFillTint="33"/>
        </w:tcPr>
        <w:p w14:paraId="39690DBA" w14:textId="77777777" w:rsidR="00E83773" w:rsidRDefault="00E83773" w:rsidP="0066006E">
          <w:r>
            <w:t>228-327-5056</w:t>
          </w:r>
        </w:p>
      </w:tc>
      <w:tc>
        <w:tcPr>
          <w:tcW w:w="3082" w:type="dxa"/>
          <w:tcBorders>
            <w:top w:val="single" w:sz="6" w:space="0" w:color="D1E2E9" w:themeColor="accent2" w:themeTint="99"/>
            <w:bottom w:val="single" w:sz="4" w:space="0" w:color="D1E2E9" w:themeColor="accent2" w:themeTint="99"/>
          </w:tcBorders>
          <w:shd w:val="clear" w:color="auto" w:fill="EFF5F7" w:themeFill="accent2" w:themeFillTint="33"/>
        </w:tcPr>
        <w:p w14:paraId="0E407B8E" w14:textId="77777777" w:rsidR="00E83773" w:rsidRDefault="00E83773" w:rsidP="0066006E">
          <w:hyperlink r:id="rId1" w:history="1">
            <w:r w:rsidRPr="00147E31">
              <w:rPr>
                <w:rStyle w:val="Hyperlink"/>
              </w:rPr>
              <w:t>norma@charbonnet.com</w:t>
            </w:r>
          </w:hyperlink>
        </w:p>
      </w:tc>
    </w:tr>
  </w:tbl>
  <w:p w14:paraId="11CB5CFB" w14:textId="77777777" w:rsidR="00E83773" w:rsidRPr="00DE1BDF" w:rsidRDefault="00E83773" w:rsidP="00DE1BDF">
    <w:pPr>
      <w:spacing w:before="0"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D4606"/>
    <w:multiLevelType w:val="hybridMultilevel"/>
    <w:tmpl w:val="4454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B76A8"/>
    <w:multiLevelType w:val="hybridMultilevel"/>
    <w:tmpl w:val="D4240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2"/>
  </w:num>
  <w:num w:numId="2" w16cid:durableId="531380001">
    <w:abstractNumId w:val="12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  <w:num w:numId="13" w16cid:durableId="686248404">
    <w:abstractNumId w:val="11"/>
  </w:num>
  <w:num w:numId="14" w16cid:durableId="845553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C6"/>
    <w:rsid w:val="00005304"/>
    <w:rsid w:val="000150F1"/>
    <w:rsid w:val="00067774"/>
    <w:rsid w:val="0007005A"/>
    <w:rsid w:val="00076278"/>
    <w:rsid w:val="00090F0F"/>
    <w:rsid w:val="00091947"/>
    <w:rsid w:val="00091E6B"/>
    <w:rsid w:val="000A0CDE"/>
    <w:rsid w:val="000C4AA6"/>
    <w:rsid w:val="000D4DD4"/>
    <w:rsid w:val="000F33A1"/>
    <w:rsid w:val="001037DA"/>
    <w:rsid w:val="001060CD"/>
    <w:rsid w:val="001108AC"/>
    <w:rsid w:val="001138F9"/>
    <w:rsid w:val="00114CF3"/>
    <w:rsid w:val="001358BE"/>
    <w:rsid w:val="00153845"/>
    <w:rsid w:val="00155422"/>
    <w:rsid w:val="001A6249"/>
    <w:rsid w:val="001C1D23"/>
    <w:rsid w:val="001F319D"/>
    <w:rsid w:val="001F339A"/>
    <w:rsid w:val="001F4AB5"/>
    <w:rsid w:val="002209E4"/>
    <w:rsid w:val="0024205B"/>
    <w:rsid w:val="00244EA3"/>
    <w:rsid w:val="00263D67"/>
    <w:rsid w:val="002654ED"/>
    <w:rsid w:val="002814CE"/>
    <w:rsid w:val="002A524D"/>
    <w:rsid w:val="002B4215"/>
    <w:rsid w:val="002B54A0"/>
    <w:rsid w:val="002C501F"/>
    <w:rsid w:val="003519DF"/>
    <w:rsid w:val="0038385A"/>
    <w:rsid w:val="003852BE"/>
    <w:rsid w:val="00392FE2"/>
    <w:rsid w:val="003A6AC2"/>
    <w:rsid w:val="003A7B49"/>
    <w:rsid w:val="003C371D"/>
    <w:rsid w:val="003C7729"/>
    <w:rsid w:val="0042695C"/>
    <w:rsid w:val="00444B59"/>
    <w:rsid w:val="0046019C"/>
    <w:rsid w:val="00462262"/>
    <w:rsid w:val="00470CAB"/>
    <w:rsid w:val="004C0B1F"/>
    <w:rsid w:val="004C18C0"/>
    <w:rsid w:val="004D3F13"/>
    <w:rsid w:val="004E4FFE"/>
    <w:rsid w:val="004E53DD"/>
    <w:rsid w:val="005058A9"/>
    <w:rsid w:val="0050677A"/>
    <w:rsid w:val="00516EFC"/>
    <w:rsid w:val="005174EF"/>
    <w:rsid w:val="0052768F"/>
    <w:rsid w:val="005329C6"/>
    <w:rsid w:val="00561AEC"/>
    <w:rsid w:val="00565BFC"/>
    <w:rsid w:val="005810D8"/>
    <w:rsid w:val="005E028E"/>
    <w:rsid w:val="005E5CBD"/>
    <w:rsid w:val="00603813"/>
    <w:rsid w:val="00610201"/>
    <w:rsid w:val="0064044B"/>
    <w:rsid w:val="006540A1"/>
    <w:rsid w:val="0066006E"/>
    <w:rsid w:val="006854A4"/>
    <w:rsid w:val="006A51DF"/>
    <w:rsid w:val="006B6FC3"/>
    <w:rsid w:val="006C3B63"/>
    <w:rsid w:val="006D1B58"/>
    <w:rsid w:val="006D79E4"/>
    <w:rsid w:val="006E365A"/>
    <w:rsid w:val="007024D5"/>
    <w:rsid w:val="00730F65"/>
    <w:rsid w:val="007353E8"/>
    <w:rsid w:val="00735A3E"/>
    <w:rsid w:val="00752668"/>
    <w:rsid w:val="00761FCB"/>
    <w:rsid w:val="00765E19"/>
    <w:rsid w:val="00770691"/>
    <w:rsid w:val="00777F66"/>
    <w:rsid w:val="00781237"/>
    <w:rsid w:val="007C2292"/>
    <w:rsid w:val="007C45D3"/>
    <w:rsid w:val="007F7B89"/>
    <w:rsid w:val="0080265E"/>
    <w:rsid w:val="008204FE"/>
    <w:rsid w:val="008328F2"/>
    <w:rsid w:val="00860425"/>
    <w:rsid w:val="00866219"/>
    <w:rsid w:val="0086672E"/>
    <w:rsid w:val="00867492"/>
    <w:rsid w:val="008A291F"/>
    <w:rsid w:val="008A7990"/>
    <w:rsid w:val="008B1BCD"/>
    <w:rsid w:val="008B2199"/>
    <w:rsid w:val="008C40D0"/>
    <w:rsid w:val="008D623D"/>
    <w:rsid w:val="008D62D7"/>
    <w:rsid w:val="008E4F15"/>
    <w:rsid w:val="00902E1F"/>
    <w:rsid w:val="0090769B"/>
    <w:rsid w:val="0091271A"/>
    <w:rsid w:val="00923258"/>
    <w:rsid w:val="00924C93"/>
    <w:rsid w:val="009323E4"/>
    <w:rsid w:val="00933361"/>
    <w:rsid w:val="009500A3"/>
    <w:rsid w:val="00951925"/>
    <w:rsid w:val="00961001"/>
    <w:rsid w:val="009A1090"/>
    <w:rsid w:val="009B7B90"/>
    <w:rsid w:val="009D61DA"/>
    <w:rsid w:val="009F4905"/>
    <w:rsid w:val="00A144EA"/>
    <w:rsid w:val="00A43DEA"/>
    <w:rsid w:val="00A55A47"/>
    <w:rsid w:val="00A70BC7"/>
    <w:rsid w:val="00A92574"/>
    <w:rsid w:val="00A9289D"/>
    <w:rsid w:val="00A96C7A"/>
    <w:rsid w:val="00AB1E24"/>
    <w:rsid w:val="00AB4FCD"/>
    <w:rsid w:val="00AB7D69"/>
    <w:rsid w:val="00AD6A91"/>
    <w:rsid w:val="00AE0438"/>
    <w:rsid w:val="00AE1080"/>
    <w:rsid w:val="00B570F4"/>
    <w:rsid w:val="00B76E4F"/>
    <w:rsid w:val="00B8109B"/>
    <w:rsid w:val="00B84A58"/>
    <w:rsid w:val="00BF2408"/>
    <w:rsid w:val="00C00415"/>
    <w:rsid w:val="00C143D4"/>
    <w:rsid w:val="00C15933"/>
    <w:rsid w:val="00C273D7"/>
    <w:rsid w:val="00C36C00"/>
    <w:rsid w:val="00C52B23"/>
    <w:rsid w:val="00C56D85"/>
    <w:rsid w:val="00C91F6D"/>
    <w:rsid w:val="00CC008E"/>
    <w:rsid w:val="00CC1066"/>
    <w:rsid w:val="00CD5D3C"/>
    <w:rsid w:val="00D15A23"/>
    <w:rsid w:val="00D31B6E"/>
    <w:rsid w:val="00D46D06"/>
    <w:rsid w:val="00D50118"/>
    <w:rsid w:val="00D5688F"/>
    <w:rsid w:val="00D73EEF"/>
    <w:rsid w:val="00D871DC"/>
    <w:rsid w:val="00D9076A"/>
    <w:rsid w:val="00DD1913"/>
    <w:rsid w:val="00DE1BDF"/>
    <w:rsid w:val="00DF100C"/>
    <w:rsid w:val="00E1666E"/>
    <w:rsid w:val="00E25C17"/>
    <w:rsid w:val="00E43E90"/>
    <w:rsid w:val="00E47CC4"/>
    <w:rsid w:val="00E7457F"/>
    <w:rsid w:val="00E76F85"/>
    <w:rsid w:val="00E83773"/>
    <w:rsid w:val="00E91336"/>
    <w:rsid w:val="00E948D4"/>
    <w:rsid w:val="00EA3464"/>
    <w:rsid w:val="00EB17A5"/>
    <w:rsid w:val="00EB6CC7"/>
    <w:rsid w:val="00EF67F6"/>
    <w:rsid w:val="00EF75E4"/>
    <w:rsid w:val="00F1328A"/>
    <w:rsid w:val="00F4275C"/>
    <w:rsid w:val="00F531F2"/>
    <w:rsid w:val="00F61C12"/>
    <w:rsid w:val="00FD4DE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39F85"/>
  <w15:chartTrackingRefBased/>
  <w15:docId w15:val="{4AA3BD29-986A-4570-85B4-54A0D061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E8EDF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58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B4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7B8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C15933"/>
    <w:pPr>
      <w:spacing w:before="0" w:after="0"/>
      <w:contextualSpacing/>
      <w:jc w:val="center"/>
    </w:pPr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sid w:val="00C15933"/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B84A58"/>
    <w:pPr>
      <w:spacing w:before="0" w:after="0"/>
    </w:pPr>
    <w:rPr>
      <w:rFonts w:asciiTheme="majorHAnsi" w:eastAsiaTheme="majorEastAsia" w:hAnsiTheme="majorHAnsi" w:cs="Times New Roman (Headings CS)"/>
      <w:b/>
      <w:caps/>
      <w:spacing w:val="10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444B5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E8EDF0" w:themeColor="accent1"/>
        <w:left w:val="single" w:sz="2" w:space="10" w:color="E8EDF0" w:themeColor="accent1"/>
        <w:bottom w:val="single" w:sz="2" w:space="10" w:color="E8EDF0" w:themeColor="accent1"/>
        <w:right w:val="single" w:sz="2" w:space="10" w:color="E8EDF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</w:rPr>
      <w:tblPr/>
      <w:tcPr>
        <w:shd w:val="clear" w:color="auto" w:fill="F5F7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</w:rPr>
      <w:tblPr/>
      <w:tcPr>
        <w:shd w:val="clear" w:color="auto" w:fill="E0EBF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B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</w:rPr>
      <w:tblPr/>
      <w:tcPr>
        <w:shd w:val="clear" w:color="auto" w:fill="9AC5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5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</w:rPr>
      <w:tblPr/>
      <w:tcPr>
        <w:shd w:val="clear" w:color="auto" w:fill="EEF5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</w:rPr>
      <w:tblPr/>
      <w:tcPr>
        <w:shd w:val="clear" w:color="auto" w:fill="C9BE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BE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D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0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0A2" w:themeFill="accent4" w:themeFillShade="CC"/>
      </w:tcPr>
    </w:tblStylePr>
    <w:tblStylePr w:type="lastRow">
      <w:rPr>
        <w:b/>
        <w:bCs/>
        <w:color w:val="4290A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59B1" w:themeFill="accent3" w:themeFillShade="CC"/>
      </w:tcPr>
    </w:tblStylePr>
    <w:tblStylePr w:type="lastRow">
      <w:rPr>
        <w:b/>
        <w:bCs/>
        <w:color w:val="0D59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C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23E5" w:themeFill="accent6" w:themeFillShade="CC"/>
      </w:tcPr>
    </w:tblStylePr>
    <w:tblStylePr w:type="lastRow">
      <w:rPr>
        <w:b/>
        <w:bCs/>
        <w:color w:val="4723E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EF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C5B7" w:themeFill="accent5" w:themeFillShade="CC"/>
      </w:tcPr>
    </w:tblStylePr>
    <w:tblStylePr w:type="lastRow">
      <w:rPr>
        <w:b/>
        <w:bCs/>
        <w:color w:val="9DC5B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93A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93A5" w:themeColor="accent1" w:themeShade="99"/>
          <w:insideV w:val="nil"/>
        </w:tcBorders>
        <w:shd w:val="clear" w:color="auto" w:fill="7593A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3A5" w:themeFill="accent1" w:themeFillShade="99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3F5F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88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88A1" w:themeColor="accent2" w:themeShade="99"/>
          <w:insideV w:val="nil"/>
        </w:tcBorders>
        <w:shd w:val="clear" w:color="auto" w:fill="4C88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8A1" w:themeFill="accent2" w:themeFillShade="99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D9E6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ADBE" w:themeColor="accent4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0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43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4385" w:themeColor="accent3" w:themeShade="99"/>
          <w:insideV w:val="nil"/>
        </w:tcBorders>
        <w:shd w:val="clear" w:color="auto" w:fill="0A43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385" w:themeFill="accent3" w:themeFillShade="99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70DE" w:themeColor="accent3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9" w:themeColor="accent4" w:themeShade="99"/>
          <w:insideV w:val="nil"/>
        </w:tcBorders>
        <w:shd w:val="clear" w:color="auto" w:fill="316C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9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AFD6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5FEC" w:themeColor="accent6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A38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A38D" w:themeColor="accent5" w:themeShade="99"/>
          <w:insideV w:val="nil"/>
        </w:tcBorders>
        <w:shd w:val="clear" w:color="auto" w:fill="65A38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A38D" w:themeFill="accent5" w:themeFillShade="99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9F2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5E6E0" w:themeColor="accent5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15B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15B1" w:themeColor="accent6" w:themeShade="99"/>
          <w:insideV w:val="nil"/>
        </w:tcBorders>
        <w:shd w:val="clear" w:color="auto" w:fill="3115B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15B1" w:themeFill="accent6" w:themeFillShade="99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BCAF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7B8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B4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0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A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37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53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8A7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CA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11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1A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F5F7F9" w:themeColor="accent1" w:themeTint="66"/>
        <w:left w:val="single" w:sz="4" w:space="0" w:color="F5F7F9" w:themeColor="accent1" w:themeTint="66"/>
        <w:bottom w:val="single" w:sz="4" w:space="0" w:color="F5F7F9" w:themeColor="accent1" w:themeTint="66"/>
        <w:right w:val="single" w:sz="4" w:space="0" w:color="F5F7F9" w:themeColor="accent1" w:themeTint="66"/>
        <w:insideH w:val="single" w:sz="4" w:space="0" w:color="F5F7F9" w:themeColor="accent1" w:themeTint="66"/>
        <w:insideV w:val="single" w:sz="4" w:space="0" w:color="F5F7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EBF0" w:themeColor="accent2" w:themeTint="66"/>
        <w:left w:val="single" w:sz="4" w:space="0" w:color="E0EBF0" w:themeColor="accent2" w:themeTint="66"/>
        <w:bottom w:val="single" w:sz="4" w:space="0" w:color="E0EBF0" w:themeColor="accent2" w:themeTint="66"/>
        <w:right w:val="single" w:sz="4" w:space="0" w:color="E0EBF0" w:themeColor="accent2" w:themeTint="66"/>
        <w:insideH w:val="single" w:sz="4" w:space="0" w:color="E0EBF0" w:themeColor="accent2" w:themeTint="66"/>
        <w:insideV w:val="single" w:sz="4" w:space="0" w:color="E0EB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AC5F7" w:themeColor="accent3" w:themeTint="66"/>
        <w:left w:val="single" w:sz="4" w:space="0" w:color="9AC5F7" w:themeColor="accent3" w:themeTint="66"/>
        <w:bottom w:val="single" w:sz="4" w:space="0" w:color="9AC5F7" w:themeColor="accent3" w:themeTint="66"/>
        <w:right w:val="single" w:sz="4" w:space="0" w:color="9AC5F7" w:themeColor="accent3" w:themeTint="66"/>
        <w:insideH w:val="single" w:sz="4" w:space="0" w:color="9AC5F7" w:themeColor="accent3" w:themeTint="66"/>
        <w:insideV w:val="single" w:sz="4" w:space="0" w:color="9AC5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EF5F2" w:themeColor="accent5" w:themeTint="66"/>
        <w:left w:val="single" w:sz="4" w:space="0" w:color="EEF5F2" w:themeColor="accent5" w:themeTint="66"/>
        <w:bottom w:val="single" w:sz="4" w:space="0" w:color="EEF5F2" w:themeColor="accent5" w:themeTint="66"/>
        <w:right w:val="single" w:sz="4" w:space="0" w:color="EEF5F2" w:themeColor="accent5" w:themeTint="66"/>
        <w:insideH w:val="single" w:sz="4" w:space="0" w:color="EEF5F2" w:themeColor="accent5" w:themeTint="66"/>
        <w:insideV w:val="single" w:sz="4" w:space="0" w:color="EEF5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BEF7" w:themeColor="accent6" w:themeTint="66"/>
        <w:left w:val="single" w:sz="4" w:space="0" w:color="C9BEF7" w:themeColor="accent6" w:themeTint="66"/>
        <w:bottom w:val="single" w:sz="4" w:space="0" w:color="C9BEF7" w:themeColor="accent6" w:themeTint="66"/>
        <w:right w:val="single" w:sz="4" w:space="0" w:color="C9BEF7" w:themeColor="accent6" w:themeTint="66"/>
        <w:insideH w:val="single" w:sz="4" w:space="0" w:color="C9BEF7" w:themeColor="accent6" w:themeTint="66"/>
        <w:insideV w:val="single" w:sz="4" w:space="0" w:color="C9BE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F1F4F6" w:themeColor="accent1" w:themeTint="99"/>
        <w:bottom w:val="single" w:sz="2" w:space="0" w:color="F1F4F6" w:themeColor="accent1" w:themeTint="99"/>
        <w:insideH w:val="single" w:sz="2" w:space="0" w:color="F1F4F6" w:themeColor="accent1" w:themeTint="99"/>
        <w:insideV w:val="single" w:sz="2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F4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1E2E9" w:themeColor="accent2" w:themeTint="99"/>
        <w:bottom w:val="single" w:sz="2" w:space="0" w:color="D1E2E9" w:themeColor="accent2" w:themeTint="99"/>
        <w:insideH w:val="single" w:sz="2" w:space="0" w:color="D1E2E9" w:themeColor="accent2" w:themeTint="99"/>
        <w:insideV w:val="single" w:sz="2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E2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7A8F3" w:themeColor="accent3" w:themeTint="99"/>
        <w:bottom w:val="single" w:sz="2" w:space="0" w:color="67A8F3" w:themeColor="accent3" w:themeTint="99"/>
        <w:insideH w:val="single" w:sz="2" w:space="0" w:color="67A8F3" w:themeColor="accent3" w:themeTint="99"/>
        <w:insideV w:val="single" w:sz="2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8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FCDD8" w:themeColor="accent4" w:themeTint="99"/>
        <w:bottom w:val="single" w:sz="2" w:space="0" w:color="9FCDD8" w:themeColor="accent4" w:themeTint="99"/>
        <w:insideH w:val="single" w:sz="2" w:space="0" w:color="9FCDD8" w:themeColor="accent4" w:themeTint="99"/>
        <w:insideV w:val="single" w:sz="2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E5F0EC" w:themeColor="accent5" w:themeTint="99"/>
        <w:bottom w:val="single" w:sz="2" w:space="0" w:color="E5F0EC" w:themeColor="accent5" w:themeTint="99"/>
        <w:insideH w:val="single" w:sz="2" w:space="0" w:color="E5F0EC" w:themeColor="accent5" w:themeTint="99"/>
        <w:insideV w:val="single" w:sz="2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0E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9EF3" w:themeColor="accent6" w:themeTint="99"/>
        <w:bottom w:val="single" w:sz="2" w:space="0" w:color="AE9EF3" w:themeColor="accent6" w:themeTint="99"/>
        <w:insideH w:val="single" w:sz="2" w:space="0" w:color="AE9EF3" w:themeColor="accent6" w:themeTint="99"/>
        <w:insideV w:val="single" w:sz="2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9E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5F7F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E0EBF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9AC5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EF5F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C9BE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A0B4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unhideWhenUsed/>
    <w:rsid w:val="00E76F85"/>
    <w:rPr>
      <w:color w:val="407187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E8EDF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E8EDF0" w:themeColor="accent1"/>
        <w:bottom w:val="single" w:sz="4" w:space="10" w:color="E8EDF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E8EDF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1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  <w:shd w:val="clear" w:color="auto" w:fill="F9FAFB" w:themeFill="accent1" w:themeFillTint="3F"/>
      </w:tcPr>
    </w:tblStylePr>
    <w:tblStylePr w:type="band2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1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  <w:shd w:val="clear" w:color="auto" w:fill="ECF2F6" w:themeFill="accent2" w:themeFillTint="3F"/>
      </w:tcPr>
    </w:tblStylePr>
    <w:tblStylePr w:type="band2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1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  <w:shd w:val="clear" w:color="auto" w:fill="C0DBFA" w:themeFill="accent3" w:themeFillTint="3F"/>
      </w:tcPr>
    </w:tblStylePr>
    <w:tblStylePr w:type="band2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1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1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  <w:shd w:val="clear" w:color="auto" w:fill="F4F8F7" w:themeFill="accent5" w:themeFillTint="3F"/>
      </w:tcPr>
    </w:tblStylePr>
    <w:tblStylePr w:type="band2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1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  <w:shd w:val="clear" w:color="auto" w:fill="DDD7FA" w:themeFill="accent6" w:themeFillTint="3F"/>
      </w:tcPr>
    </w:tblStylePr>
    <w:tblStylePr w:type="band2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A0B4C1" w:themeColor="accent1" w:themeShade="BF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6FA3BA" w:themeColor="accent2" w:themeShade="BF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0C53A6" w:themeColor="accent3" w:themeShade="BF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3E8797" w:themeColor="accent4" w:themeShade="BF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8FBCAC" w:themeColor="accent5" w:themeShade="BF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3E1ADD" w:themeColor="accent6" w:themeShade="BF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bottom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bottom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bottom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bottom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bottom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bottom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8EDF0" w:themeColor="accent1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DF0" w:themeColor="accent1"/>
          <w:right w:val="single" w:sz="4" w:space="0" w:color="E8EDF0" w:themeColor="accent1"/>
        </w:tcBorders>
      </w:tcPr>
    </w:tblStylePr>
    <w:tblStylePr w:type="band1Horz">
      <w:tblPr/>
      <w:tcPr>
        <w:tcBorders>
          <w:top w:val="single" w:sz="4" w:space="0" w:color="E8EDF0" w:themeColor="accent1"/>
          <w:bottom w:val="single" w:sz="4" w:space="0" w:color="E8EDF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DF0" w:themeColor="accent1"/>
          <w:left w:val="nil"/>
        </w:tcBorders>
      </w:tcPr>
    </w:tblStylePr>
    <w:tblStylePr w:type="swCell">
      <w:tblPr/>
      <w:tcPr>
        <w:tcBorders>
          <w:top w:val="double" w:sz="4" w:space="0" w:color="E8EDF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CFDB" w:themeColor="accent2"/>
          <w:right w:val="single" w:sz="4" w:space="0" w:color="B3CFDB" w:themeColor="accent2"/>
        </w:tcBorders>
      </w:tcPr>
    </w:tblStylePr>
    <w:tblStylePr w:type="band1Horz">
      <w:tblPr/>
      <w:tcPr>
        <w:tcBorders>
          <w:top w:val="single" w:sz="4" w:space="0" w:color="B3CFDB" w:themeColor="accent2"/>
          <w:bottom w:val="single" w:sz="4" w:space="0" w:color="B3CF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CFDB" w:themeColor="accent2"/>
          <w:left w:val="nil"/>
        </w:tcBorders>
      </w:tcPr>
    </w:tblStylePr>
    <w:tblStylePr w:type="swCell">
      <w:tblPr/>
      <w:tcPr>
        <w:tcBorders>
          <w:top w:val="double" w:sz="4" w:space="0" w:color="B3CF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1170DE" w:themeColor="accent3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70DE" w:themeColor="accent3"/>
          <w:right w:val="single" w:sz="4" w:space="0" w:color="1170DE" w:themeColor="accent3"/>
        </w:tcBorders>
      </w:tcPr>
    </w:tblStylePr>
    <w:tblStylePr w:type="band1Horz">
      <w:tblPr/>
      <w:tcPr>
        <w:tcBorders>
          <w:top w:val="single" w:sz="4" w:space="0" w:color="1170DE" w:themeColor="accent3"/>
          <w:bottom w:val="single" w:sz="4" w:space="0" w:color="1170D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70DE" w:themeColor="accent3"/>
          <w:left w:val="nil"/>
        </w:tcBorders>
      </w:tcPr>
    </w:tblStylePr>
    <w:tblStylePr w:type="swCell">
      <w:tblPr/>
      <w:tcPr>
        <w:tcBorders>
          <w:top w:val="double" w:sz="4" w:space="0" w:color="1170D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0ADBE" w:themeColor="accent4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BE" w:themeColor="accent4"/>
          <w:right w:val="single" w:sz="4" w:space="0" w:color="60ADBE" w:themeColor="accent4"/>
        </w:tcBorders>
      </w:tcPr>
    </w:tblStylePr>
    <w:tblStylePr w:type="band1Horz">
      <w:tblPr/>
      <w:tcPr>
        <w:tcBorders>
          <w:top w:val="single" w:sz="4" w:space="0" w:color="60ADBE" w:themeColor="accent4"/>
          <w:bottom w:val="single" w:sz="4" w:space="0" w:color="60ADB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BE" w:themeColor="accent4"/>
          <w:left w:val="nil"/>
        </w:tcBorders>
      </w:tcPr>
    </w:tblStylePr>
    <w:tblStylePr w:type="swCell">
      <w:tblPr/>
      <w:tcPr>
        <w:tcBorders>
          <w:top w:val="double" w:sz="4" w:space="0" w:color="60ADB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E6E0" w:themeColor="accent5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6E0" w:themeColor="accent5"/>
          <w:right w:val="single" w:sz="4" w:space="0" w:color="D5E6E0" w:themeColor="accent5"/>
        </w:tcBorders>
      </w:tcPr>
    </w:tblStylePr>
    <w:tblStylePr w:type="band1Horz">
      <w:tblPr/>
      <w:tcPr>
        <w:tcBorders>
          <w:top w:val="single" w:sz="4" w:space="0" w:color="D5E6E0" w:themeColor="accent5"/>
          <w:bottom w:val="single" w:sz="4" w:space="0" w:color="D5E6E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6E0" w:themeColor="accent5"/>
          <w:left w:val="nil"/>
        </w:tcBorders>
      </w:tcPr>
    </w:tblStylePr>
    <w:tblStylePr w:type="swCell">
      <w:tblPr/>
      <w:tcPr>
        <w:tcBorders>
          <w:top w:val="double" w:sz="4" w:space="0" w:color="D5E6E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5FEC" w:themeColor="accent6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5FEC" w:themeColor="accent6"/>
          <w:right w:val="single" w:sz="4" w:space="0" w:color="795FEC" w:themeColor="accent6"/>
        </w:tcBorders>
      </w:tcPr>
    </w:tblStylePr>
    <w:tblStylePr w:type="band1Horz">
      <w:tblPr/>
      <w:tcPr>
        <w:tcBorders>
          <w:top w:val="single" w:sz="4" w:space="0" w:color="795FEC" w:themeColor="accent6"/>
          <w:bottom w:val="single" w:sz="4" w:space="0" w:color="795F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5FEC" w:themeColor="accent6"/>
          <w:left w:val="nil"/>
        </w:tcBorders>
      </w:tcPr>
    </w:tblStylePr>
    <w:tblStylePr w:type="swCell">
      <w:tblPr/>
      <w:tcPr>
        <w:tcBorders>
          <w:top w:val="double" w:sz="4" w:space="0" w:color="795F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EDF0" w:themeColor="accent1"/>
        <w:left w:val="single" w:sz="24" w:space="0" w:color="E8EDF0" w:themeColor="accent1"/>
        <w:bottom w:val="single" w:sz="24" w:space="0" w:color="E8EDF0" w:themeColor="accent1"/>
        <w:right w:val="single" w:sz="24" w:space="0" w:color="E8EDF0" w:themeColor="accent1"/>
      </w:tblBorders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CFDB" w:themeColor="accent2"/>
        <w:left w:val="single" w:sz="24" w:space="0" w:color="B3CFDB" w:themeColor="accent2"/>
        <w:bottom w:val="single" w:sz="24" w:space="0" w:color="B3CFDB" w:themeColor="accent2"/>
        <w:right w:val="single" w:sz="24" w:space="0" w:color="B3CFDB" w:themeColor="accent2"/>
      </w:tblBorders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70DE" w:themeColor="accent3"/>
        <w:left w:val="single" w:sz="24" w:space="0" w:color="1170DE" w:themeColor="accent3"/>
        <w:bottom w:val="single" w:sz="24" w:space="0" w:color="1170DE" w:themeColor="accent3"/>
        <w:right w:val="single" w:sz="24" w:space="0" w:color="1170DE" w:themeColor="accent3"/>
      </w:tblBorders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ADBE" w:themeColor="accent4"/>
        <w:left w:val="single" w:sz="24" w:space="0" w:color="60ADBE" w:themeColor="accent4"/>
        <w:bottom w:val="single" w:sz="24" w:space="0" w:color="60ADBE" w:themeColor="accent4"/>
        <w:right w:val="single" w:sz="24" w:space="0" w:color="60ADBE" w:themeColor="accent4"/>
      </w:tblBorders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6E0" w:themeColor="accent5"/>
        <w:left w:val="single" w:sz="24" w:space="0" w:color="D5E6E0" w:themeColor="accent5"/>
        <w:bottom w:val="single" w:sz="24" w:space="0" w:color="D5E6E0" w:themeColor="accent5"/>
        <w:right w:val="single" w:sz="24" w:space="0" w:color="D5E6E0" w:themeColor="accent5"/>
      </w:tblBorders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5FEC" w:themeColor="accent6"/>
        <w:left w:val="single" w:sz="24" w:space="0" w:color="795FEC" w:themeColor="accent6"/>
        <w:bottom w:val="single" w:sz="24" w:space="0" w:color="795FEC" w:themeColor="accent6"/>
        <w:right w:val="single" w:sz="24" w:space="0" w:color="795FEC" w:themeColor="accent6"/>
      </w:tblBorders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E8EDF0" w:themeColor="accent1"/>
        <w:bottom w:val="single" w:sz="4" w:space="0" w:color="E8EDF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EDF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B3CFDB" w:themeColor="accent2"/>
        <w:bottom w:val="single" w:sz="4" w:space="0" w:color="B3CFD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CFD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1170DE" w:themeColor="accent3"/>
        <w:bottom w:val="single" w:sz="4" w:space="0" w:color="1170D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170D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60ADBE" w:themeColor="accent4"/>
        <w:bottom w:val="single" w:sz="4" w:space="0" w:color="60ADB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ADB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D5E6E0" w:themeColor="accent5"/>
        <w:bottom w:val="single" w:sz="4" w:space="0" w:color="D5E6E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5E6E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795FEC" w:themeColor="accent6"/>
        <w:bottom w:val="single" w:sz="4" w:space="0" w:color="795F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5F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EDF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EDF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EDF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EDF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CFD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CFD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CFD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CFD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70D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70D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70D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70D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B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B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B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B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6E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6E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6E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6E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5F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5F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5F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5F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  <w:insideV w:val="single" w:sz="8" w:space="0" w:color="EDF1F3" w:themeColor="accent1" w:themeTint="BF"/>
      </w:tblBorders>
    </w:tblPr>
    <w:tcPr>
      <w:shd w:val="clear" w:color="auto" w:fill="F9FA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1F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  <w:insideV w:val="single" w:sz="8" w:space="0" w:color="C6DAE4" w:themeColor="accent2" w:themeTint="BF"/>
      </w:tblBorders>
    </w:tblPr>
    <w:tcPr>
      <w:shd w:val="clear" w:color="auto" w:fill="EC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DA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  <w:insideV w:val="single" w:sz="8" w:space="0" w:color="4293F0" w:themeColor="accent3" w:themeTint="BF"/>
      </w:tblBorders>
    </w:tblPr>
    <w:tcPr>
      <w:shd w:val="clear" w:color="auto" w:fill="C0DB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3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  <w:insideV w:val="single" w:sz="8" w:space="0" w:color="87C1CE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  <w:insideV w:val="single" w:sz="8" w:space="0" w:color="DFECE7" w:themeColor="accent5" w:themeTint="BF"/>
      </w:tblBorders>
    </w:tblPr>
    <w:tcPr>
      <w:shd w:val="clear" w:color="auto" w:fill="F4F8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CE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  <w:insideV w:val="single" w:sz="8" w:space="0" w:color="9A86F0" w:themeColor="accent6" w:themeTint="BF"/>
      </w:tblBorders>
    </w:tblPr>
    <w:tcPr>
      <w:shd w:val="clear" w:color="auto" w:fill="DDD7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6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cPr>
      <w:shd w:val="clear" w:color="auto" w:fill="F9FA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C" w:themeFill="accent1" w:themeFillTint="33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tcBorders>
          <w:insideH w:val="single" w:sz="6" w:space="0" w:color="E8EDF0" w:themeColor="accent1"/>
          <w:insideV w:val="single" w:sz="6" w:space="0" w:color="E8EDF0" w:themeColor="accent1"/>
        </w:tcBorders>
        <w:shd w:val="clear" w:color="auto" w:fill="F3F5F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cPr>
      <w:shd w:val="clear" w:color="auto" w:fill="EC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7" w:themeFill="accent2" w:themeFillTint="33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tcBorders>
          <w:insideH w:val="single" w:sz="6" w:space="0" w:color="B3CFDB" w:themeColor="accent2"/>
          <w:insideV w:val="single" w:sz="6" w:space="0" w:color="B3CFDB" w:themeColor="accent2"/>
        </w:tcBorders>
        <w:shd w:val="clear" w:color="auto" w:fill="D9E6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cPr>
      <w:shd w:val="clear" w:color="auto" w:fill="C0DB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0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B" w:themeFill="accent3" w:themeFillTint="33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tcBorders>
          <w:insideH w:val="single" w:sz="6" w:space="0" w:color="1170DE" w:themeColor="accent3"/>
          <w:insideV w:val="single" w:sz="6" w:space="0" w:color="1170DE" w:themeColor="accent3"/>
        </w:tcBorders>
        <w:shd w:val="clear" w:color="auto" w:fill="81B7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tcBorders>
          <w:insideH w:val="single" w:sz="6" w:space="0" w:color="60ADBE" w:themeColor="accent4"/>
          <w:insideV w:val="single" w:sz="6" w:space="0" w:color="60ADBE" w:themeColor="accent4"/>
        </w:tcBorders>
        <w:shd w:val="clear" w:color="auto" w:fill="AFD6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cPr>
      <w:shd w:val="clear" w:color="auto" w:fill="F4F8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8" w:themeFill="accent5" w:themeFillTint="33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tcBorders>
          <w:insideH w:val="single" w:sz="6" w:space="0" w:color="D5E6E0" w:themeColor="accent5"/>
          <w:insideV w:val="single" w:sz="6" w:space="0" w:color="D5E6E0" w:themeColor="accent5"/>
        </w:tcBorders>
        <w:shd w:val="clear" w:color="auto" w:fill="E9F2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cPr>
      <w:shd w:val="clear" w:color="auto" w:fill="DDD7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B" w:themeFill="accent6" w:themeFillTint="33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tcBorders>
          <w:insideH w:val="single" w:sz="6" w:space="0" w:color="795FEC" w:themeColor="accent6"/>
          <w:insideV w:val="single" w:sz="6" w:space="0" w:color="795FEC" w:themeColor="accent6"/>
        </w:tcBorders>
        <w:shd w:val="clear" w:color="auto" w:fill="BCAF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6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6E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B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7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7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D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8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F2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F2E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AF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AF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DF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shd w:val="clear" w:color="auto" w:fill="F9FAF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CFD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shd w:val="clear" w:color="auto" w:fill="ECF2F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70D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shd w:val="clear" w:color="auto" w:fill="C0DB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B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6E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shd w:val="clear" w:color="auto" w:fill="F4F8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FE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shd w:val="clear" w:color="auto" w:fill="DDD7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DF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DF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DF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CFD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CFD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70D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70D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B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B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B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6E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6E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8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F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F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B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A0B4C1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A0B4C1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A0B4C1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ACB9CA" w:themeColor="text2" w:themeTint="66"/>
        <w:bottom w:val="single" w:sz="4" w:space="0" w:color="ACB9CA" w:themeColor="text2" w:themeTint="66"/>
        <w:insideH w:val="single" w:sz="4" w:space="0" w:color="ACB9CA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767171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ACB9CA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44546A" w:themeColor="text2"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orma@charbonne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9783E02E3463EB94348F5A89E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C892-29C4-4872-8F80-75D75E254DC2}"/>
      </w:docPartPr>
      <w:docPartBody>
        <w:p w:rsidR="00000000" w:rsidRDefault="00027DF5" w:rsidP="00027DF5">
          <w:pPr>
            <w:pStyle w:val="8C59783E02E3463EB94348F5A89E237C"/>
          </w:pPr>
          <w:r w:rsidRPr="002209E4">
            <w:t>no</w:t>
          </w:r>
        </w:p>
      </w:docPartBody>
    </w:docPart>
    <w:docPart>
      <w:docPartPr>
        <w:name w:val="BE874DD8A71A4D37ACB4624624FF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ABBC-31EF-46B6-A156-8A2F79738D2D}"/>
      </w:docPartPr>
      <w:docPartBody>
        <w:p w:rsidR="00000000" w:rsidRDefault="00027DF5" w:rsidP="00027DF5">
          <w:pPr>
            <w:pStyle w:val="BE874DD8A71A4D37ACB4624624FFBE0F"/>
          </w:pPr>
          <w:r w:rsidRPr="002209E4">
            <w:t>Name</w:t>
          </w:r>
        </w:p>
      </w:docPartBody>
    </w:docPart>
    <w:docPart>
      <w:docPartPr>
        <w:name w:val="6B9CD1CB0A954770AC3334D0FA92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5246-073A-491D-BE30-0922D5B4D80B}"/>
      </w:docPartPr>
      <w:docPartBody>
        <w:p w:rsidR="00000000" w:rsidRDefault="00027DF5" w:rsidP="00027DF5">
          <w:pPr>
            <w:pStyle w:val="6B9CD1CB0A954770AC3334D0FA92D96E"/>
          </w:pPr>
          <w:r w:rsidRPr="002209E4"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57"/>
    <w:rsid w:val="00027DF5"/>
    <w:rsid w:val="00263D67"/>
    <w:rsid w:val="002D4657"/>
    <w:rsid w:val="00834AF4"/>
    <w:rsid w:val="0086672E"/>
    <w:rsid w:val="00A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05DA9BD6C443E9968E1F814A82CE77">
    <w:name w:val="DA05DA9BD6C443E9968E1F814A82CE77"/>
  </w:style>
  <w:style w:type="paragraph" w:customStyle="1" w:styleId="F1BD96E240114BAFB5605B2F4B75F317">
    <w:name w:val="F1BD96E240114BAFB5605B2F4B75F317"/>
  </w:style>
  <w:style w:type="paragraph" w:customStyle="1" w:styleId="2AD5E5CA7080441DBDF1649229E12172">
    <w:name w:val="2AD5E5CA7080441DBDF1649229E12172"/>
  </w:style>
  <w:style w:type="paragraph" w:customStyle="1" w:styleId="E3E7D8489A7A4A059F53685A65A46018">
    <w:name w:val="E3E7D8489A7A4A059F53685A65A46018"/>
  </w:style>
  <w:style w:type="paragraph" w:customStyle="1" w:styleId="CDC1D0E1B3F049F98E93D2E0D9C40C42">
    <w:name w:val="CDC1D0E1B3F049F98E93D2E0D9C40C42"/>
    <w:rsid w:val="00027DF5"/>
  </w:style>
  <w:style w:type="paragraph" w:customStyle="1" w:styleId="AB5E24290DE840D786CE3866A43DB3EE">
    <w:name w:val="AB5E24290DE840D786CE3866A43DB3EE"/>
    <w:rsid w:val="00027DF5"/>
  </w:style>
  <w:style w:type="paragraph" w:customStyle="1" w:styleId="7397E7532F074F5C9B91C4388EC41023">
    <w:name w:val="7397E7532F074F5C9B91C4388EC41023"/>
    <w:rsid w:val="00027DF5"/>
  </w:style>
  <w:style w:type="paragraph" w:customStyle="1" w:styleId="8C59783E02E3463EB94348F5A89E237C">
    <w:name w:val="8C59783E02E3463EB94348F5A89E237C"/>
    <w:rsid w:val="00027DF5"/>
  </w:style>
  <w:style w:type="paragraph" w:customStyle="1" w:styleId="BE874DD8A71A4D37ACB4624624FFBE0F">
    <w:name w:val="BE874DD8A71A4D37ACB4624624FFBE0F"/>
    <w:rsid w:val="00027DF5"/>
  </w:style>
  <w:style w:type="paragraph" w:customStyle="1" w:styleId="6B9CD1CB0A954770AC3334D0FA92D96E">
    <w:name w:val="6B9CD1CB0A954770AC3334D0FA92D96E"/>
    <w:rsid w:val="00027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402144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EDF0"/>
      </a:accent1>
      <a:accent2>
        <a:srgbClr val="B3CFDB"/>
      </a:accent2>
      <a:accent3>
        <a:srgbClr val="1170DE"/>
      </a:accent3>
      <a:accent4>
        <a:srgbClr val="60ADBE"/>
      </a:accent4>
      <a:accent5>
        <a:srgbClr val="D5E6E0"/>
      </a:accent5>
      <a:accent6>
        <a:srgbClr val="795FEC"/>
      </a:accent6>
      <a:hlink>
        <a:srgbClr val="0563C1"/>
      </a:hlink>
      <a:folHlink>
        <a:srgbClr val="954F72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9CDCC-26EA-41B8-84DB-F9926656A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1A5CD23-04BD-4F0A-9A7C-9D746EBBE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9B5F-4D95-4A69-A8D5-5BCDFC6D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4</TotalTime>
  <Pages>9</Pages>
  <Words>326</Words>
  <Characters>877</Characters>
  <Application>Microsoft Office Word</Application>
  <DocSecurity>0</DocSecurity>
  <Lines>877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Herrington</dc:creator>
  <cp:keywords/>
  <dc:description/>
  <cp:lastModifiedBy>Rhett Mcnorton</cp:lastModifiedBy>
  <cp:revision>2</cp:revision>
  <cp:lastPrinted>2025-11-15T20:33:00Z</cp:lastPrinted>
  <dcterms:created xsi:type="dcterms:W3CDTF">2025-11-25T21:21:00Z</dcterms:created>
  <dcterms:modified xsi:type="dcterms:W3CDTF">2025-11-25T21:21:00Z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